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A417D" w14:textId="77777777" w:rsidR="008E633C" w:rsidRPr="005A438A" w:rsidRDefault="008E633C" w:rsidP="008E633C">
      <w:pPr>
        <w:tabs>
          <w:tab w:val="left" w:pos="1080"/>
        </w:tabs>
        <w:spacing w:line="360" w:lineRule="auto"/>
        <w:ind w:right="-284"/>
        <w:jc w:val="center"/>
      </w:pPr>
      <w:r w:rsidRPr="004B77D2">
        <w:rPr>
          <w:noProof/>
        </w:rPr>
        <w:drawing>
          <wp:inline distT="0" distB="0" distL="0" distR="0" wp14:anchorId="403BD4D1" wp14:editId="52602BB8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3480" w14:textId="77777777" w:rsidR="008E633C" w:rsidRPr="00A730FC" w:rsidRDefault="008E633C" w:rsidP="008E633C">
      <w:pPr>
        <w:tabs>
          <w:tab w:val="left" w:pos="1080"/>
        </w:tabs>
        <w:spacing w:before="240" w:line="360" w:lineRule="auto"/>
        <w:ind w:right="-284"/>
        <w:jc w:val="center"/>
        <w:rPr>
          <w:b/>
          <w:spacing w:val="20"/>
          <w:sz w:val="28"/>
          <w:szCs w:val="28"/>
        </w:rPr>
      </w:pPr>
      <w:r w:rsidRPr="00A730FC">
        <w:rPr>
          <w:b/>
          <w:spacing w:val="20"/>
          <w:sz w:val="28"/>
          <w:szCs w:val="28"/>
        </w:rPr>
        <w:t>АДМИНИСТРАЦИЯ</w:t>
      </w:r>
    </w:p>
    <w:p w14:paraId="0C5DCF0C" w14:textId="77777777" w:rsidR="008E633C" w:rsidRPr="00A730FC" w:rsidRDefault="008E633C" w:rsidP="008E633C">
      <w:pPr>
        <w:tabs>
          <w:tab w:val="left" w:pos="1080"/>
        </w:tabs>
        <w:spacing w:line="360" w:lineRule="auto"/>
        <w:ind w:right="-284"/>
        <w:jc w:val="center"/>
        <w:rPr>
          <w:b/>
          <w:spacing w:val="20"/>
          <w:sz w:val="28"/>
          <w:szCs w:val="28"/>
        </w:rPr>
      </w:pPr>
      <w:r w:rsidRPr="00A730FC">
        <w:rPr>
          <w:b/>
          <w:spacing w:val="20"/>
          <w:sz w:val="28"/>
          <w:szCs w:val="28"/>
        </w:rPr>
        <w:t>САТКИНСКОГО МУНИЦИПАЛЬНОГО РАЙОНА</w:t>
      </w:r>
    </w:p>
    <w:p w14:paraId="05DCA9D9" w14:textId="77777777" w:rsidR="008E633C" w:rsidRPr="00A730FC" w:rsidRDefault="008E633C" w:rsidP="008E633C">
      <w:pPr>
        <w:pBdr>
          <w:bottom w:val="single" w:sz="12" w:space="1" w:color="auto"/>
        </w:pBdr>
        <w:tabs>
          <w:tab w:val="left" w:pos="1080"/>
        </w:tabs>
        <w:spacing w:line="360" w:lineRule="auto"/>
        <w:ind w:right="-284"/>
        <w:jc w:val="center"/>
        <w:rPr>
          <w:b/>
          <w:spacing w:val="20"/>
          <w:sz w:val="28"/>
          <w:szCs w:val="28"/>
        </w:rPr>
      </w:pPr>
      <w:r w:rsidRPr="00A730FC">
        <w:rPr>
          <w:b/>
          <w:spacing w:val="20"/>
          <w:sz w:val="28"/>
          <w:szCs w:val="28"/>
        </w:rPr>
        <w:t>ЧЕЛЯБИНСКОЙ ОБЛАСТИ</w:t>
      </w:r>
    </w:p>
    <w:p w14:paraId="7D6C9CEE" w14:textId="77777777" w:rsidR="008E633C" w:rsidRPr="00A730FC" w:rsidRDefault="008E633C" w:rsidP="008E633C">
      <w:pPr>
        <w:pBdr>
          <w:bottom w:val="single" w:sz="12" w:space="1" w:color="auto"/>
        </w:pBdr>
        <w:tabs>
          <w:tab w:val="left" w:pos="1080"/>
        </w:tabs>
        <w:spacing w:line="360" w:lineRule="auto"/>
        <w:ind w:right="-284"/>
        <w:jc w:val="center"/>
        <w:rPr>
          <w:b/>
          <w:spacing w:val="20"/>
          <w:sz w:val="28"/>
          <w:szCs w:val="28"/>
        </w:rPr>
      </w:pPr>
      <w:r w:rsidRPr="00A730FC">
        <w:rPr>
          <w:b/>
          <w:spacing w:val="20"/>
          <w:sz w:val="28"/>
          <w:szCs w:val="28"/>
        </w:rPr>
        <w:t>ПОСТАНОВЛЕНИЕ</w:t>
      </w:r>
    </w:p>
    <w:p w14:paraId="4ACD5204" w14:textId="77777777" w:rsidR="008E633C" w:rsidRDefault="008E633C" w:rsidP="008E633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color w:val="000000"/>
        </w:rPr>
      </w:pPr>
    </w:p>
    <w:p w14:paraId="41D05186" w14:textId="6BECDB45" w:rsidR="008E633C" w:rsidRDefault="008E633C" w:rsidP="008E633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color w:val="000000"/>
        </w:rPr>
      </w:pPr>
      <w:r>
        <w:rPr>
          <w:color w:val="000000"/>
        </w:rPr>
        <w:t>о</w:t>
      </w:r>
      <w:r w:rsidRPr="00C55F66">
        <w:rPr>
          <w:color w:val="000000"/>
        </w:rPr>
        <w:t>т «</w:t>
      </w:r>
      <w:r w:rsidR="0065597B">
        <w:rPr>
          <w:color w:val="000000"/>
        </w:rPr>
        <w:t xml:space="preserve">03» августа </w:t>
      </w:r>
      <w:r>
        <w:rPr>
          <w:color w:val="000000"/>
        </w:rPr>
        <w:t>2023</w:t>
      </w:r>
      <w:r w:rsidRPr="00C55F66">
        <w:rPr>
          <w:color w:val="000000"/>
        </w:rPr>
        <w:t xml:space="preserve"> года №</w:t>
      </w:r>
      <w:r w:rsidR="0065597B">
        <w:rPr>
          <w:color w:val="000000"/>
        </w:rPr>
        <w:t>453</w:t>
      </w:r>
      <w:r w:rsidRPr="00C55F66">
        <w:rPr>
          <w:color w:val="000000"/>
        </w:rPr>
        <w:t xml:space="preserve"> </w:t>
      </w:r>
      <w:r w:rsidRPr="00C334A3">
        <w:rPr>
          <w:color w:val="000000"/>
          <w:u w:val="single"/>
        </w:rPr>
        <w:softHyphen/>
      </w:r>
      <w:r w:rsidRPr="00C334A3">
        <w:rPr>
          <w:color w:val="000000"/>
          <w:u w:val="single"/>
        </w:rPr>
        <w:softHyphen/>
      </w:r>
      <w:r w:rsidRPr="00C334A3">
        <w:rPr>
          <w:color w:val="000000"/>
          <w:u w:val="single"/>
        </w:rPr>
        <w:softHyphen/>
      </w:r>
    </w:p>
    <w:p w14:paraId="6FD454FF" w14:textId="77777777" w:rsidR="008E633C" w:rsidRDefault="008E633C" w:rsidP="008E633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color w:val="000000"/>
        </w:rPr>
      </w:pPr>
      <w:r w:rsidRPr="00E45263">
        <w:rPr>
          <w:color w:val="000000"/>
        </w:rPr>
        <w:t>г. Сатка</w:t>
      </w:r>
    </w:p>
    <w:p w14:paraId="3FCDBA3D" w14:textId="77777777" w:rsidR="008E633C" w:rsidRPr="00E45263" w:rsidRDefault="008E633C" w:rsidP="008E633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color w:val="000000"/>
        </w:rPr>
      </w:pP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5471"/>
      </w:tblGrid>
      <w:tr w:rsidR="008E633C" w:rsidRPr="00A730FC" w14:paraId="5272A2CD" w14:textId="77777777" w:rsidTr="00C93167">
        <w:trPr>
          <w:trHeight w:val="324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14:paraId="2D8718A3" w14:textId="77777777" w:rsidR="008E633C" w:rsidRPr="008E633C" w:rsidRDefault="008E633C" w:rsidP="008E633C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360" w:lineRule="auto"/>
              <w:jc w:val="both"/>
              <w:rPr>
                <w:bCs/>
              </w:rPr>
            </w:pPr>
            <w:r w:rsidRPr="008E633C">
              <w:rPr>
                <w:bCs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Pr="008E633C">
              <w:rPr>
                <w:bCs/>
                <w:lang w:eastAsia="en-US"/>
              </w:rPr>
              <w:t>муниципальных</w:t>
            </w:r>
            <w:r w:rsidRPr="008E633C">
              <w:rPr>
                <w:bCs/>
              </w:rPr>
              <w:t xml:space="preserve"> услуг в социальной сфере в соответствии с социальным сертификатом</w:t>
            </w:r>
          </w:p>
          <w:p w14:paraId="3642C212" w14:textId="77777777" w:rsidR="008E633C" w:rsidRPr="00D351B7" w:rsidRDefault="008E633C" w:rsidP="00C9316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360" w:lineRule="auto"/>
              <w:jc w:val="both"/>
            </w:pPr>
          </w:p>
          <w:p w14:paraId="3A1BEE8D" w14:textId="77777777" w:rsidR="008E633C" w:rsidRPr="00A730FC" w:rsidRDefault="008E633C" w:rsidP="00C93167">
            <w:pPr>
              <w:tabs>
                <w:tab w:val="left" w:pos="1080"/>
              </w:tabs>
              <w:ind w:left="-540"/>
              <w:jc w:val="both"/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14:paraId="5C9B7209" w14:textId="77777777" w:rsidR="008E633C" w:rsidRPr="00A730FC" w:rsidRDefault="008E633C" w:rsidP="00C93167">
            <w:pPr>
              <w:tabs>
                <w:tab w:val="left" w:pos="1080"/>
              </w:tabs>
              <w:ind w:left="-540"/>
              <w:jc w:val="both"/>
            </w:pPr>
            <w:r w:rsidRPr="00A730FC">
              <w:t xml:space="preserve">                 </w:t>
            </w:r>
          </w:p>
        </w:tc>
      </w:tr>
    </w:tbl>
    <w:p w14:paraId="2BF0AD15" w14:textId="1F57E052" w:rsidR="008E633C" w:rsidRPr="008E633C" w:rsidRDefault="008E633C" w:rsidP="006A5BDD">
      <w:pPr>
        <w:spacing w:before="120" w:line="360" w:lineRule="auto"/>
        <w:ind w:right="62" w:firstLine="567"/>
        <w:jc w:val="both"/>
        <w:rPr>
          <w:rFonts w:eastAsiaTheme="minorHAnsi"/>
        </w:rPr>
      </w:pPr>
      <w:r w:rsidRPr="008E633C">
        <w:rPr>
          <w:rFonts w:eastAsiaTheme="minorHAnsi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0A3B28">
        <w:rPr>
          <w:rFonts w:eastAsiaTheme="minorHAnsi"/>
        </w:rPr>
        <w:t>, постановление</w:t>
      </w:r>
      <w:r w:rsidR="002361A6">
        <w:rPr>
          <w:rFonts w:eastAsiaTheme="minorHAnsi"/>
        </w:rPr>
        <w:t>м</w:t>
      </w:r>
      <w:r w:rsidR="000A3B28">
        <w:rPr>
          <w:rFonts w:eastAsiaTheme="minorHAnsi"/>
        </w:rPr>
        <w:t xml:space="preserve"> Администрации Саткинского муниципального района от 10.07.2023 №413 «</w:t>
      </w:r>
      <w:r w:rsidR="000A3B28" w:rsidRPr="000A3B28">
        <w:rPr>
          <w:rFonts w:eastAsiaTheme="minorHAnsi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Саткинского муниципального района</w:t>
      </w:r>
      <w:r w:rsidR="00F55BA1">
        <w:rPr>
          <w:rFonts w:eastAsiaTheme="minorHAnsi"/>
        </w:rPr>
        <w:t>»</w:t>
      </w:r>
      <w:r w:rsidR="000A3B28" w:rsidRPr="000A3B28">
        <w:rPr>
          <w:rFonts w:eastAsiaTheme="minorHAnsi"/>
        </w:rPr>
        <w:t xml:space="preserve"> </w:t>
      </w:r>
      <w:r w:rsidRPr="008E633C">
        <w:rPr>
          <w:rFonts w:eastAsiaTheme="minorHAnsi"/>
        </w:rPr>
        <w:t xml:space="preserve"> </w:t>
      </w:r>
    </w:p>
    <w:p w14:paraId="309B038D" w14:textId="77777777" w:rsidR="008E633C" w:rsidRPr="002F50F5" w:rsidRDefault="008E633C" w:rsidP="008E633C">
      <w:pPr>
        <w:tabs>
          <w:tab w:val="left" w:pos="1080"/>
        </w:tabs>
        <w:spacing w:line="360" w:lineRule="auto"/>
        <w:ind w:firstLine="567"/>
        <w:jc w:val="center"/>
      </w:pPr>
    </w:p>
    <w:p w14:paraId="45E3FC8F" w14:textId="4AB3426C" w:rsidR="008E633C" w:rsidRDefault="008E633C" w:rsidP="008E633C">
      <w:pPr>
        <w:tabs>
          <w:tab w:val="left" w:pos="1080"/>
        </w:tabs>
        <w:spacing w:line="360" w:lineRule="auto"/>
        <w:ind w:firstLine="567"/>
      </w:pPr>
      <w:r w:rsidRPr="002F50F5">
        <w:t>ПОСТАНОВЛЯЮ:</w:t>
      </w:r>
    </w:p>
    <w:p w14:paraId="5A0810A2" w14:textId="77777777" w:rsidR="006A5BDD" w:rsidRDefault="006A5BDD" w:rsidP="008E633C">
      <w:pPr>
        <w:tabs>
          <w:tab w:val="left" w:pos="1080"/>
        </w:tabs>
        <w:spacing w:line="360" w:lineRule="auto"/>
        <w:ind w:firstLine="567"/>
      </w:pPr>
    </w:p>
    <w:p w14:paraId="1D882BEA" w14:textId="77777777" w:rsidR="008E633C" w:rsidRPr="008E633C" w:rsidRDefault="008E633C" w:rsidP="006A5BDD">
      <w:pPr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1. </w:t>
      </w:r>
      <w:r w:rsidRPr="008E633C">
        <w:rPr>
          <w:rFonts w:eastAsiaTheme="minorHAnsi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14:paraId="0643D240" w14:textId="77777777" w:rsidR="006A5BDD" w:rsidRPr="006A5BDD" w:rsidRDefault="006A5BDD" w:rsidP="006A5BDD">
      <w:pPr>
        <w:tabs>
          <w:tab w:val="left" w:pos="851"/>
          <w:tab w:val="left" w:pos="1080"/>
        </w:tabs>
        <w:spacing w:line="360" w:lineRule="auto"/>
        <w:ind w:firstLine="567"/>
        <w:jc w:val="both"/>
        <w:rPr>
          <w:rFonts w:eastAsiaTheme="minorHAnsi"/>
        </w:rPr>
      </w:pPr>
      <w:r w:rsidRPr="006A5BDD">
        <w:rPr>
          <w:rFonts w:eastAsiaTheme="minorHAnsi"/>
        </w:rPr>
        <w:t xml:space="preserve">2. Начальнику Отдела организационной и контрольной работы Управления делами и организационной работы Администрации Саткинского муниципального района </w:t>
      </w:r>
      <w:proofErr w:type="spellStart"/>
      <w:r w:rsidRPr="006A5BDD">
        <w:rPr>
          <w:rFonts w:eastAsiaTheme="minorHAnsi"/>
        </w:rPr>
        <w:t>Корочкиной</w:t>
      </w:r>
      <w:proofErr w:type="spellEnd"/>
      <w:r w:rsidRPr="006A5BDD">
        <w:rPr>
          <w:rFonts w:eastAsiaTheme="minorHAnsi"/>
        </w:rPr>
        <w:t xml:space="preserve"> Н.П. обеспечить опубликование настоящего постановления на официальном сайте Администрации Саткинского муниципального района.</w:t>
      </w:r>
    </w:p>
    <w:p w14:paraId="72E5A2E2" w14:textId="77777777" w:rsidR="006A5BDD" w:rsidRPr="006A5BDD" w:rsidRDefault="006A5BDD" w:rsidP="006A5BDD">
      <w:pPr>
        <w:tabs>
          <w:tab w:val="left" w:pos="851"/>
          <w:tab w:val="left" w:pos="1080"/>
        </w:tabs>
        <w:spacing w:line="360" w:lineRule="auto"/>
        <w:ind w:firstLine="567"/>
        <w:jc w:val="both"/>
        <w:rPr>
          <w:rFonts w:eastAsiaTheme="minorHAnsi"/>
        </w:rPr>
      </w:pPr>
      <w:r w:rsidRPr="006A5BDD">
        <w:rPr>
          <w:rFonts w:eastAsiaTheme="minorHAnsi"/>
        </w:rPr>
        <w:t xml:space="preserve">3. Контроль за выполнением настоящего постановления возложить на заместителя Главы Саткинского муниципального района по социальным вопросам М.Н. </w:t>
      </w:r>
      <w:proofErr w:type="spellStart"/>
      <w:r w:rsidRPr="006A5BDD">
        <w:rPr>
          <w:rFonts w:eastAsiaTheme="minorHAnsi"/>
        </w:rPr>
        <w:t>Савостову</w:t>
      </w:r>
      <w:proofErr w:type="spellEnd"/>
      <w:r w:rsidRPr="006A5BDD">
        <w:rPr>
          <w:rFonts w:eastAsiaTheme="minorHAnsi"/>
        </w:rPr>
        <w:t>.</w:t>
      </w:r>
    </w:p>
    <w:p w14:paraId="1CAE77CD" w14:textId="6EA6BCCC" w:rsidR="008E633C" w:rsidRDefault="006A5BDD" w:rsidP="006A5BDD">
      <w:pPr>
        <w:tabs>
          <w:tab w:val="left" w:pos="851"/>
          <w:tab w:val="left" w:pos="1080"/>
        </w:tabs>
        <w:spacing w:line="360" w:lineRule="auto"/>
        <w:ind w:firstLine="567"/>
        <w:jc w:val="both"/>
      </w:pPr>
      <w:r w:rsidRPr="006A5BDD">
        <w:rPr>
          <w:rFonts w:eastAsiaTheme="minorHAnsi"/>
        </w:rPr>
        <w:t>4. Настоящее постановление вступает в силу с момента его подписания.</w:t>
      </w:r>
    </w:p>
    <w:p w14:paraId="6C36B6C2" w14:textId="689AB7C9" w:rsidR="008E633C" w:rsidRDefault="008E633C" w:rsidP="008E633C">
      <w:pPr>
        <w:tabs>
          <w:tab w:val="left" w:pos="851"/>
          <w:tab w:val="left" w:pos="1080"/>
        </w:tabs>
        <w:spacing w:line="360" w:lineRule="auto"/>
        <w:jc w:val="both"/>
      </w:pPr>
    </w:p>
    <w:p w14:paraId="12899189" w14:textId="77777777" w:rsidR="006A5BDD" w:rsidRPr="002F50F5" w:rsidRDefault="006A5BDD" w:rsidP="008E633C">
      <w:pPr>
        <w:tabs>
          <w:tab w:val="left" w:pos="851"/>
          <w:tab w:val="left" w:pos="1080"/>
        </w:tabs>
        <w:spacing w:line="360" w:lineRule="auto"/>
        <w:jc w:val="both"/>
      </w:pPr>
    </w:p>
    <w:p w14:paraId="0A0E0EAA" w14:textId="77777777" w:rsidR="008E633C" w:rsidRPr="002F50F5" w:rsidRDefault="008E633C" w:rsidP="008E633C">
      <w:pPr>
        <w:tabs>
          <w:tab w:val="left" w:pos="851"/>
          <w:tab w:val="left" w:pos="1080"/>
        </w:tabs>
        <w:spacing w:line="360" w:lineRule="auto"/>
        <w:ind w:firstLine="567"/>
        <w:jc w:val="both"/>
      </w:pPr>
      <w:r w:rsidRPr="002F50F5">
        <w:t>Глава Саткинского муниципального района                                                    А. А. Глазков</w:t>
      </w:r>
    </w:p>
    <w:p w14:paraId="565CC69A" w14:textId="58554FAC" w:rsidR="008E633C" w:rsidRPr="00D351B7" w:rsidRDefault="008E633C" w:rsidP="008E633C">
      <w:pPr>
        <w:tabs>
          <w:tab w:val="left" w:pos="426"/>
        </w:tabs>
        <w:spacing w:line="360" w:lineRule="auto"/>
        <w:ind w:firstLine="709"/>
        <w:jc w:val="both"/>
        <w:rPr>
          <w:rFonts w:eastAsiaTheme="minorHAnsi"/>
        </w:rPr>
      </w:pPr>
      <w:r w:rsidRPr="00D351B7">
        <w:rPr>
          <w:rFonts w:eastAsiaTheme="minorHAnsi"/>
        </w:rPr>
        <w:t>.</w:t>
      </w:r>
    </w:p>
    <w:p w14:paraId="31A670B1" w14:textId="77777777"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6A5BDD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3BF951AE" w14:textId="60511A14" w:rsidR="006A5BDD" w:rsidRPr="00D351B7" w:rsidRDefault="006A5BDD" w:rsidP="006A5BDD">
      <w:pPr>
        <w:widowControl w:val="0"/>
        <w:autoSpaceDE w:val="0"/>
        <w:autoSpaceDN w:val="0"/>
        <w:adjustRightInd w:val="0"/>
        <w:spacing w:line="360" w:lineRule="auto"/>
        <w:ind w:left="5670"/>
        <w:contextualSpacing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lastRenderedPageBreak/>
        <w:t xml:space="preserve">        </w:t>
      </w:r>
      <w:r w:rsidRPr="00D351B7">
        <w:rPr>
          <w:color w:val="000000" w:themeColor="text1"/>
          <w:lang w:eastAsia="en-US"/>
        </w:rPr>
        <w:t>УТВЕРЖДЕН</w:t>
      </w:r>
    </w:p>
    <w:p w14:paraId="66BF4A76" w14:textId="19B3F8DB" w:rsidR="006A5BDD" w:rsidRPr="00D351B7" w:rsidRDefault="006A5BDD" w:rsidP="006A5BDD">
      <w:pPr>
        <w:widowControl w:val="0"/>
        <w:autoSpaceDE w:val="0"/>
        <w:autoSpaceDN w:val="0"/>
        <w:adjustRightInd w:val="0"/>
        <w:spacing w:line="360" w:lineRule="auto"/>
        <w:ind w:left="5670"/>
        <w:contextualSpacing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    </w:t>
      </w:r>
      <w:r w:rsidRPr="00D351B7">
        <w:rPr>
          <w:color w:val="000000" w:themeColor="text1"/>
          <w:lang w:eastAsia="en-US"/>
        </w:rPr>
        <w:t>постановлением Администрации муниципального образования</w:t>
      </w:r>
    </w:p>
    <w:p w14:paraId="5398914B" w14:textId="0531475B" w:rsidR="006A5BDD" w:rsidRPr="00D351B7" w:rsidRDefault="006A5BDD" w:rsidP="006A5BDD">
      <w:pPr>
        <w:widowControl w:val="0"/>
        <w:autoSpaceDE w:val="0"/>
        <w:autoSpaceDN w:val="0"/>
        <w:adjustRightInd w:val="0"/>
        <w:spacing w:line="360" w:lineRule="auto"/>
        <w:ind w:left="5670"/>
        <w:contextualSpacing/>
        <w:jc w:val="center"/>
        <w:rPr>
          <w:color w:val="000000" w:themeColor="text1"/>
          <w:lang w:eastAsia="en-US"/>
        </w:rPr>
      </w:pPr>
      <w:r w:rsidRPr="00D351B7">
        <w:rPr>
          <w:color w:val="000000" w:themeColor="text1"/>
          <w:lang w:eastAsia="en-US"/>
        </w:rPr>
        <w:t xml:space="preserve">от </w:t>
      </w:r>
      <w:r w:rsidR="0065597B">
        <w:rPr>
          <w:color w:val="000000" w:themeColor="text1"/>
          <w:lang w:eastAsia="en-US"/>
        </w:rPr>
        <w:t>03.08.2023</w:t>
      </w:r>
      <w:r w:rsidRPr="00D351B7">
        <w:rPr>
          <w:color w:val="000000" w:themeColor="text1"/>
          <w:lang w:eastAsia="en-US"/>
        </w:rPr>
        <w:t xml:space="preserve"> № </w:t>
      </w:r>
      <w:r w:rsidR="0065597B">
        <w:rPr>
          <w:color w:val="000000" w:themeColor="text1"/>
          <w:lang w:eastAsia="en-US"/>
        </w:rPr>
        <w:t>453</w:t>
      </w:r>
    </w:p>
    <w:p w14:paraId="5D8499A1" w14:textId="1F0AD0D3" w:rsidR="00D93C64" w:rsidRPr="008E633C" w:rsidRDefault="00D93C64" w:rsidP="006A5BDD">
      <w:pPr>
        <w:widowControl w:val="0"/>
        <w:autoSpaceDE w:val="0"/>
        <w:autoSpaceDN w:val="0"/>
        <w:adjustRightInd w:val="0"/>
        <w:spacing w:line="360" w:lineRule="auto"/>
        <w:ind w:left="5670"/>
        <w:contextualSpacing/>
        <w:jc w:val="both"/>
        <w:rPr>
          <w:color w:val="000000" w:themeColor="text1"/>
        </w:rPr>
      </w:pPr>
    </w:p>
    <w:p w14:paraId="3EB5825C" w14:textId="77777777" w:rsidR="00C05841" w:rsidRPr="008E633C" w:rsidRDefault="00C05841" w:rsidP="008E633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3069CBD" w14:textId="732A741D" w:rsidR="00D93C64" w:rsidRPr="006A5BDD" w:rsidRDefault="00D93C64" w:rsidP="008E633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6A5BDD">
        <w:rPr>
          <w:rFonts w:ascii="Times New Roman" w:hAnsi="Times New Roman" w:cs="Times New Roman"/>
          <w:b w:val="0"/>
          <w:caps/>
          <w:sz w:val="24"/>
          <w:szCs w:val="24"/>
        </w:rPr>
        <w:t>Порядок</w:t>
      </w:r>
    </w:p>
    <w:p w14:paraId="24223F28" w14:textId="0C42B165" w:rsidR="0025697A" w:rsidRPr="006A5BDD" w:rsidRDefault="0025697A" w:rsidP="008E633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5BD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6A5BDD">
        <w:rPr>
          <w:rFonts w:ascii="Times New Roman" w:hAnsi="Times New Roman" w:cs="Times New Roman"/>
          <w:b w:val="0"/>
          <w:sz w:val="24"/>
          <w:szCs w:val="24"/>
        </w:rPr>
        <w:br/>
        <w:t xml:space="preserve">с оказанием </w:t>
      </w:r>
      <w:r w:rsidR="000D1C59" w:rsidRPr="006A5BDD">
        <w:rPr>
          <w:rFonts w:ascii="Times New Roman" w:hAnsi="Times New Roman" w:cs="Times New Roman"/>
          <w:b w:val="0"/>
          <w:sz w:val="24"/>
          <w:szCs w:val="24"/>
          <w:lang w:eastAsia="en-US"/>
        </w:rPr>
        <w:t>муниципальных</w:t>
      </w:r>
      <w:r w:rsidR="000D1C59" w:rsidRPr="006A5B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5BDD">
        <w:rPr>
          <w:rFonts w:ascii="Times New Roman" w:hAnsi="Times New Roman" w:cs="Times New Roman"/>
          <w:b w:val="0"/>
          <w:sz w:val="24"/>
          <w:szCs w:val="24"/>
        </w:rPr>
        <w:t xml:space="preserve">услуг в социальной сфере в соответствии </w:t>
      </w:r>
      <w:r w:rsidRPr="006A5BDD">
        <w:rPr>
          <w:rFonts w:ascii="Times New Roman" w:hAnsi="Times New Roman" w:cs="Times New Roman"/>
          <w:b w:val="0"/>
          <w:sz w:val="24"/>
          <w:szCs w:val="24"/>
        </w:rPr>
        <w:br/>
        <w:t>с социальным сертификатом</w:t>
      </w:r>
    </w:p>
    <w:p w14:paraId="50DDB3E0" w14:textId="77777777" w:rsidR="0025697A" w:rsidRPr="008E633C" w:rsidRDefault="0025697A" w:rsidP="008E633C">
      <w:pPr>
        <w:spacing w:line="360" w:lineRule="auto"/>
        <w:jc w:val="both"/>
        <w:rPr>
          <w:sz w:val="22"/>
          <w:szCs w:val="22"/>
        </w:rPr>
      </w:pPr>
    </w:p>
    <w:p w14:paraId="644A8A1D" w14:textId="311C4CC8" w:rsidR="0025697A" w:rsidRPr="008E633C" w:rsidRDefault="0025697A" w:rsidP="008E633C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E633C">
        <w:rPr>
          <w:rFonts w:ascii="Times New Roman" w:hAnsi="Times New Roman" w:cs="Times New Roman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04FBC20B" w:rsidR="0025697A" w:rsidRPr="008E633C" w:rsidRDefault="0025697A" w:rsidP="008E633C">
      <w:pPr>
        <w:autoSpaceDE w:val="0"/>
        <w:autoSpaceDN w:val="0"/>
        <w:adjustRightInd w:val="0"/>
        <w:spacing w:line="360" w:lineRule="auto"/>
        <w:jc w:val="both"/>
      </w:pPr>
      <w:r w:rsidRPr="008E633C">
        <w:rPr>
          <w:b/>
        </w:rPr>
        <w:tab/>
      </w:r>
      <w:r w:rsidRPr="008E633C"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8E633C"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r w:rsidRPr="008E633C">
        <w:t xml:space="preserve">в соответствии с социальным сертификатом. </w:t>
      </w:r>
    </w:p>
    <w:p w14:paraId="3E61C82E" w14:textId="69B5449E" w:rsidR="0025697A" w:rsidRPr="0065597B" w:rsidRDefault="0025697A" w:rsidP="008E633C">
      <w:pPr>
        <w:autoSpaceDE w:val="0"/>
        <w:autoSpaceDN w:val="0"/>
        <w:adjustRightInd w:val="0"/>
        <w:spacing w:line="360" w:lineRule="auto"/>
        <w:jc w:val="both"/>
      </w:pPr>
      <w:r w:rsidRPr="008E633C">
        <w:tab/>
        <w:t xml:space="preserve">3. Предоставление субсидии осуществляется в пределах </w:t>
      </w:r>
      <w:r w:rsidRPr="0065597B">
        <w:t xml:space="preserve">бюджетных ассигнований, предусмотренных </w:t>
      </w:r>
      <w:r w:rsidR="006A5BDD" w:rsidRPr="0065597B">
        <w:t>решением Собрани</w:t>
      </w:r>
      <w:r w:rsidR="00F55BA1" w:rsidRPr="0065597B">
        <w:t>я</w:t>
      </w:r>
      <w:r w:rsidR="006A5BDD" w:rsidRPr="0065597B">
        <w:t xml:space="preserve"> депутатов Саткинского муниципального района </w:t>
      </w:r>
      <w:r w:rsidR="00DB7257" w:rsidRPr="0065597B">
        <w:t>о бюджете</w:t>
      </w:r>
      <w:r w:rsidR="00DE1C03" w:rsidRPr="0065597B">
        <w:t xml:space="preserve"> Саткинского муниципального района</w:t>
      </w:r>
      <w:r w:rsidR="00DB7257" w:rsidRPr="0065597B">
        <w:rPr>
          <w:color w:val="000000" w:themeColor="text1"/>
        </w:rPr>
        <w:t xml:space="preserve"> на текущий финансовый год и плановый период</w:t>
      </w:r>
      <w:r w:rsidRPr="0065597B">
        <w:t xml:space="preserve"> и доведенных на цели, указанные в пункте 2 настоящего Порядка,</w:t>
      </w:r>
      <w:r w:rsidR="007C4F83" w:rsidRPr="0065597B">
        <w:t xml:space="preserve"> </w:t>
      </w:r>
      <w:r w:rsidR="005E1733" w:rsidRPr="0065597B">
        <w:t>МКУ «Управление образования»</w:t>
      </w:r>
      <w:r w:rsidR="00AF1BB3" w:rsidRPr="0065597B">
        <w:t xml:space="preserve"> (далее – Управление)</w:t>
      </w:r>
      <w:r w:rsidRPr="0065597B">
        <w:t xml:space="preserve"> лимитов бюджетных обязательств</w:t>
      </w:r>
      <w:r w:rsidR="00E47426" w:rsidRPr="0065597B">
        <w:t xml:space="preserve"> в соответствии с распоряжением Администрации Саткинского муниципального района  от 31.07.2023 №1071-</w:t>
      </w:r>
      <w:r w:rsidR="00E47426" w:rsidRPr="0065597B">
        <w:lastRenderedPageBreak/>
        <w:t>р «О передаче полномочий по отбору исполнителей услуг и заключению соглашений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программ».</w:t>
      </w:r>
    </w:p>
    <w:p w14:paraId="48495F5B" w14:textId="5B6C2592" w:rsidR="0025697A" w:rsidRPr="0065597B" w:rsidRDefault="0025697A" w:rsidP="008E633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5597B">
        <w:t xml:space="preserve">4. Результатом предоставления субсидии является оказание </w:t>
      </w:r>
      <w:r w:rsidRPr="0065597B">
        <w:br/>
        <w:t xml:space="preserve">в соответствии с </w:t>
      </w:r>
      <w:r w:rsidR="00DB7257" w:rsidRPr="0065597B">
        <w:rPr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A77B1E" w:rsidRPr="0065597B">
        <w:rPr>
          <w:iCs/>
        </w:rPr>
        <w:t xml:space="preserve">постановлением </w:t>
      </w:r>
      <w:r w:rsidR="00AF1BB3" w:rsidRPr="0065597B">
        <w:rPr>
          <w:iCs/>
        </w:rPr>
        <w:t>У</w:t>
      </w:r>
      <w:r w:rsidR="00DB7257" w:rsidRPr="0065597B">
        <w:rPr>
          <w:iCs/>
        </w:rPr>
        <w:t>полномоченного органа (далее – Требования к условиям и порядку),</w:t>
      </w:r>
      <w:r w:rsidRPr="0065597B">
        <w:t xml:space="preserve"> муниципальной услуги потребителям услуг, предъявившим получателю субсидии социальный сертификат.</w:t>
      </w:r>
    </w:p>
    <w:p w14:paraId="41DC0D4F" w14:textId="7E7D5450" w:rsidR="0025697A" w:rsidRPr="0065597B" w:rsidRDefault="0025697A" w:rsidP="008E6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97B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655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5597B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Pr="0065597B">
        <w:rPr>
          <w:rFonts w:ascii="Times New Roman" w:hAnsi="Times New Roman" w:cs="Times New Roman"/>
          <w:i/>
          <w:sz w:val="24"/>
          <w:szCs w:val="24"/>
        </w:rPr>
        <w:t>(</w:t>
      </w:r>
      <w:r w:rsidRPr="0065597B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65597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65597B">
        <w:rPr>
          <w:rFonts w:ascii="Times New Roman" w:hAnsi="Times New Roman" w:cs="Times New Roman"/>
          <w:sz w:val="24"/>
          <w:szCs w:val="24"/>
        </w:rPr>
        <w:t>определяется в формируемом</w:t>
      </w:r>
      <w:r w:rsidR="00AF1BB3" w:rsidRPr="0065597B">
        <w:rPr>
          <w:rFonts w:ascii="Times New Roman" w:hAnsi="Times New Roman" w:cs="Times New Roman"/>
          <w:sz w:val="24"/>
          <w:szCs w:val="24"/>
        </w:rPr>
        <w:t xml:space="preserve"> Управлением</w:t>
      </w:r>
      <w:r w:rsidRPr="0065597B">
        <w:rPr>
          <w:rFonts w:ascii="Times New Roman" w:hAnsi="Times New Roman" w:cs="Times New Roman"/>
          <w:sz w:val="24"/>
          <w:szCs w:val="24"/>
        </w:rPr>
        <w:t xml:space="preserve">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65597B" w:rsidRDefault="0025697A" w:rsidP="008E6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350E3" w14:textId="77777777" w:rsidR="0025697A" w:rsidRPr="0065597B" w:rsidRDefault="0065597B" w:rsidP="008E633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25697A" w:rsidRPr="0065597B">
        <w:rPr>
          <w:rFonts w:ascii="Times New Roman" w:hAnsi="Times New Roman" w:cs="Times New Roman"/>
          <w:sz w:val="24"/>
          <w:szCs w:val="24"/>
        </w:rPr>
        <w:t>где:</w:t>
      </w:r>
    </w:p>
    <w:p w14:paraId="0052FF64" w14:textId="77777777" w:rsidR="0025697A" w:rsidRPr="0065597B" w:rsidRDefault="0025697A" w:rsidP="008E633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14:paraId="0B1C5A9A" w14:textId="3CC4F48C" w:rsidR="0025697A" w:rsidRPr="0065597B" w:rsidRDefault="0025697A" w:rsidP="008E633C">
      <w:pPr>
        <w:tabs>
          <w:tab w:val="left" w:pos="993"/>
        </w:tabs>
        <w:autoSpaceDE w:val="0"/>
        <w:autoSpaceDN w:val="0"/>
        <w:adjustRightInd w:val="0"/>
        <w:spacing w:before="240" w:line="360" w:lineRule="auto"/>
        <w:ind w:firstLine="709"/>
        <w:contextualSpacing/>
        <w:jc w:val="both"/>
      </w:pPr>
      <w:proofErr w:type="spellStart"/>
      <w:r w:rsidRPr="0065597B">
        <w:rPr>
          <w:lang w:val="en-US"/>
        </w:rPr>
        <w:t>Q</w:t>
      </w:r>
      <w:r w:rsidRPr="0065597B">
        <w:rPr>
          <w:vertAlign w:val="subscript"/>
          <w:lang w:val="en-US"/>
        </w:rPr>
        <w:t>j</w:t>
      </w:r>
      <w:proofErr w:type="spellEnd"/>
      <w:r w:rsidRPr="0065597B">
        <w:t xml:space="preserve"> – объем муниципальной услуги, оказываемой в соответствии с социальным сертификатом </w:t>
      </w:r>
      <w:r w:rsidRPr="0065597B">
        <w:rPr>
          <w:i/>
          <w:iCs/>
          <w:lang w:val="en-US"/>
        </w:rPr>
        <w:t>j</w:t>
      </w:r>
      <w:r w:rsidRPr="0065597B">
        <w:t>-му потребителю услуги;</w:t>
      </w:r>
    </w:p>
    <w:p w14:paraId="59CC6D0F" w14:textId="0942F286" w:rsidR="0025697A" w:rsidRPr="0065597B" w:rsidRDefault="0025697A" w:rsidP="008E633C">
      <w:pPr>
        <w:tabs>
          <w:tab w:val="left" w:pos="993"/>
        </w:tabs>
        <w:autoSpaceDE w:val="0"/>
        <w:autoSpaceDN w:val="0"/>
        <w:adjustRightInd w:val="0"/>
        <w:spacing w:before="240" w:line="360" w:lineRule="auto"/>
        <w:ind w:firstLine="709"/>
        <w:contextualSpacing/>
        <w:jc w:val="both"/>
      </w:pPr>
      <w:proofErr w:type="spellStart"/>
      <w:proofErr w:type="gramStart"/>
      <w:r w:rsidRPr="0065597B">
        <w:rPr>
          <w:lang w:val="en-US"/>
        </w:rPr>
        <w:t>P</w:t>
      </w:r>
      <w:r w:rsidRPr="0065597B">
        <w:rPr>
          <w:vertAlign w:val="subscript"/>
          <w:lang w:val="en-US"/>
        </w:rPr>
        <w:t>j</w:t>
      </w:r>
      <w:proofErr w:type="spellEnd"/>
      <w:r w:rsidRPr="0065597B">
        <w:t>  –</w:t>
      </w:r>
      <w:proofErr w:type="gramEnd"/>
      <w:r w:rsidRPr="0065597B"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 w:rsidRPr="0065597B">
        <w:t xml:space="preserve"> в соответствии с социальным сертификатом</w:t>
      </w:r>
      <w:bookmarkEnd w:id="0"/>
      <w:r w:rsidRPr="0065597B">
        <w:t>, утвержденного Уполномоченным органом;</w:t>
      </w:r>
    </w:p>
    <w:p w14:paraId="1280B9A0" w14:textId="13952C8A" w:rsidR="0025697A" w:rsidRPr="0065597B" w:rsidRDefault="0025697A" w:rsidP="008E633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65597B">
        <w:rPr>
          <w:color w:val="000000" w:themeColor="text1"/>
          <w:lang w:val="en-US"/>
        </w:rPr>
        <w:t>n</w:t>
      </w:r>
      <w:r w:rsidRPr="0065597B">
        <w:rPr>
          <w:color w:val="000000" w:themeColor="text1"/>
        </w:rPr>
        <w:t xml:space="preserve"> – число потребителей, которым </w:t>
      </w:r>
      <w:r w:rsidRPr="0065597B">
        <w:t xml:space="preserve">муниципальная </w:t>
      </w:r>
      <w:r w:rsidRPr="0065597B">
        <w:rPr>
          <w:color w:val="000000" w:themeColor="text1"/>
        </w:rPr>
        <w:t xml:space="preserve">услуга в соответствии с социальным сертификатом оказывается </w:t>
      </w:r>
      <w:r w:rsidRPr="0065597B">
        <w:rPr>
          <w:i/>
          <w:iCs/>
          <w:color w:val="000000" w:themeColor="text1"/>
        </w:rPr>
        <w:t>i</w:t>
      </w:r>
      <w:r w:rsidRPr="0065597B">
        <w:rPr>
          <w:color w:val="000000" w:themeColor="text1"/>
        </w:rPr>
        <w:t>-м получателем субсидии.</w:t>
      </w:r>
    </w:p>
    <w:p w14:paraId="6F5DE9DE" w14:textId="4A4CCEAE" w:rsidR="0025697A" w:rsidRPr="0065597B" w:rsidRDefault="0025697A" w:rsidP="008E633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5597B">
        <w:t xml:space="preserve">Размер субсидий, предоставляемых в соответствии с соглашениями, </w:t>
      </w:r>
      <w:r w:rsidRPr="0065597B"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40F7BB73" w:rsidR="0025697A" w:rsidRPr="0065597B" w:rsidRDefault="0025697A" w:rsidP="008E633C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</w:pPr>
      <w:r w:rsidRPr="0065597B">
        <w:t>6. Субсидия перечисляется</w:t>
      </w:r>
      <w:r w:rsidR="00AF1BB3" w:rsidRPr="0065597B">
        <w:t xml:space="preserve"> Управлением</w:t>
      </w:r>
      <w:r w:rsidRPr="0065597B">
        <w:t xml:space="preserve">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65597B" w:rsidRDefault="0025697A" w:rsidP="008E633C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</w:pPr>
      <w:r w:rsidRPr="0065597B">
        <w:t xml:space="preserve">Перечисление субсидии получателю субсидии в соответствии </w:t>
      </w:r>
      <w:r w:rsidRPr="0065597B">
        <w:br/>
        <w:t xml:space="preserve">с заключенным соглашением, осуществляется на счета, определенные </w:t>
      </w:r>
      <w:r w:rsidRPr="0065597B"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65597B" w:rsidRDefault="0025697A" w:rsidP="008E633C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</w:rPr>
      </w:pPr>
      <w:r w:rsidRPr="0065597B">
        <w:t>П</w:t>
      </w:r>
      <w:r w:rsidRPr="0065597B">
        <w:rPr>
          <w:rFonts w:eastAsia="Calibri"/>
        </w:rPr>
        <w:t>еречисление субсидии в течение IV квартала осуществляется:</w:t>
      </w:r>
    </w:p>
    <w:p w14:paraId="539E54A5" w14:textId="77777777" w:rsidR="0025697A" w:rsidRPr="0065597B" w:rsidRDefault="0025697A" w:rsidP="008E633C">
      <w:pPr>
        <w:pStyle w:val="af"/>
        <w:autoSpaceDE w:val="0"/>
        <w:autoSpaceDN w:val="0"/>
        <w:adjustRightInd w:val="0"/>
        <w:spacing w:line="360" w:lineRule="auto"/>
        <w:ind w:left="0" w:firstLine="567"/>
        <w:jc w:val="both"/>
      </w:pPr>
      <w:r w:rsidRPr="0065597B">
        <w:rPr>
          <w:rFonts w:eastAsia="Calibri"/>
        </w:rPr>
        <w:lastRenderedPageBreak/>
        <w:t xml:space="preserve">1) в октябре - ноябре - в сроки, установленные планом-графиком, </w:t>
      </w:r>
      <w:r w:rsidRPr="0065597B">
        <w:rPr>
          <w:rFonts w:eastAsia="Calibri"/>
        </w:rPr>
        <w:br/>
        <w:t>в размере не более 2/3 остатка годового размера субсидии;</w:t>
      </w:r>
    </w:p>
    <w:p w14:paraId="39368558" w14:textId="00EDE1CF" w:rsidR="006A5BDD" w:rsidRPr="0065597B" w:rsidRDefault="0025697A" w:rsidP="006A5BD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</w:rPr>
      </w:pPr>
      <w:r w:rsidRPr="0065597B">
        <w:rPr>
          <w:rFonts w:eastAsia="Calibri"/>
        </w:rPr>
        <w:t>2) за декабрь - после предоставления получателем субсидии</w:t>
      </w:r>
      <w:r w:rsidR="00AF1BB3" w:rsidRPr="0065597B">
        <w:rPr>
          <w:rFonts w:eastAsia="Calibri"/>
        </w:rPr>
        <w:t xml:space="preserve"> Управлению</w:t>
      </w:r>
      <w:r w:rsidRPr="0065597B">
        <w:rPr>
          <w:rFonts w:eastAsia="Calibri"/>
        </w:rPr>
        <w:t xml:space="preserve">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Pr="0065597B">
        <w:t xml:space="preserve">муниципальных </w:t>
      </w:r>
      <w:r w:rsidRPr="0065597B">
        <w:rPr>
          <w:rFonts w:eastAsia="Calibri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7A1DDB7D" w:rsidR="0025697A" w:rsidRPr="0065597B" w:rsidRDefault="0025697A" w:rsidP="006A5BD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</w:rPr>
      </w:pPr>
      <w:r w:rsidRPr="0065597B">
        <w:t>7.</w:t>
      </w:r>
      <w:r w:rsidR="006A5BDD" w:rsidRPr="0065597B">
        <w:t xml:space="preserve"> </w:t>
      </w:r>
      <w:r w:rsidRPr="0065597B">
        <w:t xml:space="preserve">Получатель субсидии </w:t>
      </w:r>
      <w:r w:rsidR="00F55BA1" w:rsidRPr="0065597B">
        <w:t xml:space="preserve">ежеквартально </w:t>
      </w:r>
      <w:r w:rsidR="00D34F9E" w:rsidRPr="0065597B">
        <w:t xml:space="preserve">не позднее </w:t>
      </w:r>
      <w:r w:rsidR="00D34F9E" w:rsidRPr="0065597B">
        <w:br/>
        <w:t>10 рабочих дней, следующих</w:t>
      </w:r>
      <w:r w:rsidRPr="0065597B">
        <w:t xml:space="preserve"> за периодом, в котором осуществлялось оказание муниципальной услуги (частичное оказание), представляет</w:t>
      </w:r>
      <w:r w:rsidR="00A77B1E" w:rsidRPr="0065597B">
        <w:t xml:space="preserve"> </w:t>
      </w:r>
      <w:r w:rsidRPr="0065597B">
        <w:t>в</w:t>
      </w:r>
      <w:r w:rsidR="00AF1BB3" w:rsidRPr="0065597B">
        <w:t xml:space="preserve"> Управление</w:t>
      </w:r>
      <w:r w:rsidRPr="0065597B">
        <w:t xml:space="preserve">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6A5BDD" w:rsidRPr="0065597B">
        <w:t>.</w:t>
      </w:r>
    </w:p>
    <w:p w14:paraId="21D051CA" w14:textId="774CF170" w:rsidR="0025697A" w:rsidRPr="0065597B" w:rsidRDefault="0025697A" w:rsidP="008E633C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65597B">
        <w:t>8. Уп</w:t>
      </w:r>
      <w:r w:rsidR="00AF1BB3" w:rsidRPr="0065597B">
        <w:t>равление</w:t>
      </w:r>
      <w:r w:rsidRPr="0065597B">
        <w:t xml:space="preserve"> в течение 5 рабочих дней после представления получателем субсидии отчета осуществляет проверку отчета</w:t>
      </w:r>
      <w:r w:rsidR="008E633C" w:rsidRPr="0065597B">
        <w:t xml:space="preserve"> </w:t>
      </w:r>
      <w:r w:rsidRPr="0065597B">
        <w:t>и наличи</w:t>
      </w:r>
      <w:r w:rsidR="005E1733" w:rsidRPr="0065597B">
        <w:t>е</w:t>
      </w:r>
      <w:r w:rsidRPr="0065597B">
        <w:t xml:space="preserve"> требуемых документов.</w:t>
      </w:r>
    </w:p>
    <w:p w14:paraId="4FDE7884" w14:textId="0332739F" w:rsidR="0025697A" w:rsidRPr="0065597B" w:rsidRDefault="0025697A" w:rsidP="008E633C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65597B">
        <w:t>В случае выявления несоответствия установленным требованиям</w:t>
      </w:r>
      <w:r w:rsidR="00AF1BB3" w:rsidRPr="0065597B">
        <w:t xml:space="preserve"> Управление</w:t>
      </w:r>
      <w:r w:rsidRPr="0065597B">
        <w:t xml:space="preserve"> в течение 1 рабочего дня направляет получателю субсидии требование об устранении факта(</w:t>
      </w:r>
      <w:proofErr w:type="spellStart"/>
      <w:r w:rsidRPr="0065597B">
        <w:t>ов</w:t>
      </w:r>
      <w:proofErr w:type="spellEnd"/>
      <w:r w:rsidRPr="0065597B">
        <w:t>) выявленных нарушений.</w:t>
      </w:r>
    </w:p>
    <w:p w14:paraId="24C23A65" w14:textId="77777777" w:rsidR="0025697A" w:rsidRPr="0065597B" w:rsidRDefault="0025697A" w:rsidP="008E633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5597B"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22043C81" w:rsidR="0025697A" w:rsidRPr="0065597B" w:rsidRDefault="0025697A" w:rsidP="008E633C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</w:pPr>
      <w:r w:rsidRPr="0065597B">
        <w:t>9.</w:t>
      </w:r>
      <w:r w:rsidR="00AF1BB3" w:rsidRPr="0065597B">
        <w:t xml:space="preserve"> Управление</w:t>
      </w:r>
      <w:r w:rsidRPr="0065597B">
        <w:t xml:space="preserve">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EA71B63" w14:textId="7441EE65" w:rsidR="0025697A" w:rsidRPr="0065597B" w:rsidRDefault="0025697A" w:rsidP="008E633C">
      <w:pPr>
        <w:spacing w:line="360" w:lineRule="auto"/>
        <w:ind w:firstLine="709"/>
        <w:jc w:val="both"/>
        <w:rPr>
          <w:rFonts w:eastAsia="Calibri"/>
        </w:rPr>
      </w:pPr>
      <w:r w:rsidRPr="0065597B">
        <w:t xml:space="preserve">10. </w:t>
      </w:r>
      <w:r w:rsidR="005E1733" w:rsidRPr="0065597B">
        <w:t>Орган муниципального ф</w:t>
      </w:r>
      <w:r w:rsidR="006A5BDD" w:rsidRPr="0065597B">
        <w:t>инансово</w:t>
      </w:r>
      <w:r w:rsidR="005E1733" w:rsidRPr="0065597B">
        <w:t xml:space="preserve">го контроля </w:t>
      </w:r>
      <w:r w:rsidRPr="0065597B">
        <w:rPr>
          <w:rFonts w:eastAsia="Calibri"/>
        </w:rPr>
        <w:t>осуществля</w:t>
      </w:r>
      <w:r w:rsidR="006A5BDD" w:rsidRPr="0065597B">
        <w:rPr>
          <w:rFonts w:eastAsia="Calibri"/>
        </w:rPr>
        <w:t>е</w:t>
      </w:r>
      <w:r w:rsidRPr="0065597B">
        <w:rPr>
          <w:rFonts w:eastAsia="Calibri"/>
        </w:rPr>
        <w:t xml:space="preserve">т контроль в соответствии со статьей 26 Федерального закона </w:t>
      </w:r>
      <w:r w:rsidRPr="0065597B">
        <w:t>№ 189-ФЗ</w:t>
      </w:r>
      <w:r w:rsidRPr="0065597B">
        <w:rPr>
          <w:rFonts w:eastAsia="Calibri"/>
        </w:rPr>
        <w:t>.</w:t>
      </w:r>
    </w:p>
    <w:p w14:paraId="0BD27631" w14:textId="5AA648A5" w:rsidR="0025697A" w:rsidRPr="0065597B" w:rsidRDefault="0025697A" w:rsidP="008E633C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</w:pPr>
      <w:r w:rsidRPr="0065597B"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 w:rsidRPr="0065597B">
        <w:rPr>
          <w:iCs/>
        </w:rPr>
        <w:t>Требований к условиям и порядку</w:t>
      </w:r>
      <w:r w:rsidRPr="0065597B">
        <w:t>, выявленного по результатам проверок, проведенных</w:t>
      </w:r>
      <w:r w:rsidR="00AF1BB3" w:rsidRPr="0065597B">
        <w:t xml:space="preserve"> Управлением</w:t>
      </w:r>
      <w:r w:rsidRPr="0065597B">
        <w:t xml:space="preserve"> и (или) органами муниципального финансового контроля, получатель субсидии обязан возвратить субсидию в </w:t>
      </w:r>
      <w:r w:rsidR="006A5BDD" w:rsidRPr="0065597B">
        <w:rPr>
          <w:iCs/>
        </w:rPr>
        <w:t>бюджет Саткинского муниципального района</w:t>
      </w:r>
      <w:r w:rsidRPr="0065597B">
        <w:t xml:space="preserve"> в течение 10 календарных дней со дня завершения проверки  в размере </w:t>
      </w:r>
      <w:r w:rsidRPr="0065597B">
        <w:rPr>
          <w:i/>
        </w:rPr>
        <w:t>(</w:t>
      </w:r>
      <w:r w:rsidRPr="0065597B">
        <w:rPr>
          <w:i/>
          <w:lang w:val="en-US"/>
        </w:rPr>
        <w:t>R</w:t>
      </w:r>
      <w:r w:rsidRPr="0065597B">
        <w:rPr>
          <w:i/>
        </w:rPr>
        <w:t>)</w:t>
      </w:r>
      <w:r w:rsidRPr="0065597B">
        <w:t>, рассчитанным  по формуле:</w:t>
      </w:r>
    </w:p>
    <w:p w14:paraId="240CE562" w14:textId="77777777" w:rsidR="0025697A" w:rsidRPr="0065597B" w:rsidRDefault="0025697A" w:rsidP="008E633C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</w:pPr>
    </w:p>
    <w:p w14:paraId="1DC8A131" w14:textId="77777777" w:rsidR="0025697A" w:rsidRPr="0065597B" w:rsidRDefault="0025697A" w:rsidP="008E633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Pr="0065597B">
        <w:rPr>
          <w:rFonts w:ascii="Times New Roman" w:hAnsi="Times New Roman" w:cs="Times New Roman"/>
          <w:sz w:val="24"/>
          <w:szCs w:val="24"/>
        </w:rPr>
        <w:t xml:space="preserve"> где:</w:t>
      </w:r>
    </w:p>
    <w:p w14:paraId="34DC9E4E" w14:textId="77777777" w:rsidR="0025697A" w:rsidRPr="0065597B" w:rsidRDefault="0025697A" w:rsidP="008E633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1F772" w14:textId="6F7C0566" w:rsidR="0025697A" w:rsidRPr="0065597B" w:rsidRDefault="0065597B" w:rsidP="008E633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25697A" w:rsidRPr="0065597B">
        <w:rPr>
          <w:vertAlign w:val="subscript"/>
          <w:lang w:val="en-US"/>
        </w:rPr>
        <w:t>j</w:t>
      </w:r>
      <w:r w:rsidR="0025697A" w:rsidRPr="0065597B"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D34F9E" w:rsidRPr="0065597B">
        <w:rPr>
          <w:iCs/>
        </w:rPr>
        <w:t xml:space="preserve">Требований к условиям и порядку </w:t>
      </w:r>
      <w:r w:rsidR="0025697A" w:rsidRPr="0065597B">
        <w:rPr>
          <w:i/>
          <w:iCs/>
          <w:lang w:val="en-US"/>
        </w:rPr>
        <w:t>j</w:t>
      </w:r>
      <w:r w:rsidR="0025697A" w:rsidRPr="0065597B">
        <w:t>-му потребителю услуги;</w:t>
      </w:r>
    </w:p>
    <w:p w14:paraId="5C6E9379" w14:textId="25CD4BB3" w:rsidR="0025697A" w:rsidRPr="0065597B" w:rsidRDefault="0025697A" w:rsidP="008E633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</w:rPr>
      </w:pPr>
      <w:proofErr w:type="spellStart"/>
      <w:proofErr w:type="gramStart"/>
      <w:r w:rsidRPr="0065597B">
        <w:rPr>
          <w:lang w:val="en-US"/>
        </w:rPr>
        <w:t>P</w:t>
      </w:r>
      <w:r w:rsidRPr="0065597B">
        <w:rPr>
          <w:vertAlign w:val="subscript"/>
          <w:lang w:val="en-US"/>
        </w:rPr>
        <w:t>j</w:t>
      </w:r>
      <w:proofErr w:type="spellEnd"/>
      <w:r w:rsidRPr="0065597B">
        <w:t>  –</w:t>
      </w:r>
      <w:proofErr w:type="gramEnd"/>
      <w:r w:rsidRPr="0065597B"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65597B">
        <w:rPr>
          <w:color w:val="000000" w:themeColor="text1"/>
        </w:rPr>
        <w:t xml:space="preserve">утвержденного </w:t>
      </w:r>
      <w:r w:rsidRPr="0065597B">
        <w:t xml:space="preserve">Уполномоченным органом; </w:t>
      </w:r>
    </w:p>
    <w:p w14:paraId="191C789A" w14:textId="329BDC90" w:rsidR="0025697A" w:rsidRPr="0065597B" w:rsidRDefault="0025697A" w:rsidP="008E633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65597B">
        <w:rPr>
          <w:color w:val="000000" w:themeColor="text1"/>
          <w:lang w:val="en-US"/>
        </w:rPr>
        <w:t>n</w:t>
      </w:r>
      <w:r w:rsidRPr="0065597B">
        <w:rPr>
          <w:color w:val="000000" w:themeColor="text1"/>
        </w:rPr>
        <w:t xml:space="preserve"> – число потребителей, которым </w:t>
      </w:r>
      <w:r w:rsidRPr="0065597B">
        <w:t xml:space="preserve">муниципальная </w:t>
      </w:r>
      <w:r w:rsidRPr="0065597B">
        <w:rPr>
          <w:color w:val="000000" w:themeColor="text1"/>
        </w:rPr>
        <w:t xml:space="preserve">услуга </w:t>
      </w:r>
      <w:r w:rsidRPr="0065597B">
        <w:t xml:space="preserve">в соответствии с социальным сертификатом </w:t>
      </w:r>
      <w:r w:rsidR="00D34F9E" w:rsidRPr="0065597B">
        <w:t xml:space="preserve">не </w:t>
      </w:r>
      <w:r w:rsidRPr="0065597B">
        <w:rPr>
          <w:color w:val="000000" w:themeColor="text1"/>
        </w:rPr>
        <w:t xml:space="preserve">оказана </w:t>
      </w:r>
      <w:r w:rsidRPr="0065597B">
        <w:rPr>
          <w:i/>
          <w:iCs/>
          <w:color w:val="000000" w:themeColor="text1"/>
        </w:rPr>
        <w:t>i</w:t>
      </w:r>
      <w:r w:rsidRPr="0065597B">
        <w:rPr>
          <w:color w:val="000000" w:themeColor="text1"/>
        </w:rPr>
        <w:t>-м получателем субсидии.</w:t>
      </w:r>
    </w:p>
    <w:p w14:paraId="744B7825" w14:textId="67BFCE1A" w:rsidR="0025697A" w:rsidRPr="0065597B" w:rsidRDefault="0025697A" w:rsidP="008E633C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</w:pPr>
      <w:r w:rsidRPr="0065597B"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65597B">
        <w:rPr>
          <w:iCs/>
        </w:rPr>
        <w:t xml:space="preserve"> Требованиями к условиям и порядку</w:t>
      </w:r>
      <w:r w:rsidRPr="0065597B">
        <w:t>.</w:t>
      </w:r>
    </w:p>
    <w:p w14:paraId="0E4D193B" w14:textId="37483AC3" w:rsidR="0025697A" w:rsidRPr="008E633C" w:rsidRDefault="0025697A" w:rsidP="008E633C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</w:pPr>
      <w:r w:rsidRPr="0065597B">
        <w:t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</w:t>
      </w:r>
      <w:r w:rsidR="008E633C" w:rsidRPr="0065597B">
        <w:t xml:space="preserve"> </w:t>
      </w:r>
      <w:r w:rsidRPr="0065597B">
        <w:t>надлежащем порядке до момента расторжения соглашения, в бюджет</w:t>
      </w:r>
      <w:r w:rsidR="006A5BDD" w:rsidRPr="0065597B">
        <w:t xml:space="preserve"> Саткинского муниципального района</w:t>
      </w:r>
      <w:r w:rsidRPr="0065597B">
        <w:t xml:space="preserve">, в том числе сумму возмещенного потребителю услуг вреда, причиненного его жизни и (или) здоровью, на основании решения </w:t>
      </w:r>
      <w:r w:rsidR="00AF1BB3" w:rsidRPr="0065597B">
        <w:t>У</w:t>
      </w:r>
      <w:r w:rsidRPr="0065597B">
        <w:t>полномоченного органа, в сроки, определенные условиями</w:t>
      </w:r>
      <w:r w:rsidR="008E633C" w:rsidRPr="0065597B">
        <w:t xml:space="preserve"> </w:t>
      </w:r>
      <w:r w:rsidRPr="0065597B">
        <w:t>соглашения.</w:t>
      </w:r>
      <w:bookmarkStart w:id="1" w:name="_GoBack"/>
      <w:bookmarkEnd w:id="1"/>
    </w:p>
    <w:p w14:paraId="17176A40" w14:textId="77777777" w:rsidR="00146198" w:rsidRPr="008E633C" w:rsidRDefault="00146198" w:rsidP="008E633C">
      <w:pPr>
        <w:pStyle w:val="ConsPlusTit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6198" w:rsidRPr="008E633C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38A32" w14:textId="77777777" w:rsidR="004A59E2" w:rsidRDefault="004A59E2">
      <w:r>
        <w:separator/>
      </w:r>
    </w:p>
  </w:endnote>
  <w:endnote w:type="continuationSeparator" w:id="0">
    <w:p w14:paraId="567A758B" w14:textId="77777777" w:rsidR="004A59E2" w:rsidRDefault="004A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EEFC2" w14:textId="77777777" w:rsidR="004A59E2" w:rsidRDefault="004A59E2">
      <w:r>
        <w:separator/>
      </w:r>
    </w:p>
  </w:footnote>
  <w:footnote w:type="continuationSeparator" w:id="0">
    <w:p w14:paraId="77B7EA5F" w14:textId="77777777" w:rsidR="004A59E2" w:rsidRDefault="004A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8657C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B28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361A6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59E2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1733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3C1C"/>
    <w:rsid w:val="0065423E"/>
    <w:rsid w:val="0065597B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5BDD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4F83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E633C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77B1E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1BB3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54E4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340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9A1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1C03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47426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08F6"/>
    <w:rsid w:val="00F5172D"/>
    <w:rsid w:val="00F524C3"/>
    <w:rsid w:val="00F53822"/>
    <w:rsid w:val="00F54376"/>
    <w:rsid w:val="00F55BA1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D3BA-7679-4720-9FAF-BC349477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68</TotalTime>
  <Pages>6</Pages>
  <Words>1144</Words>
  <Characters>8784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Исламова Эльмира Револевна</cp:lastModifiedBy>
  <cp:revision>18</cp:revision>
  <cp:lastPrinted>2023-08-17T04:31:00Z</cp:lastPrinted>
  <dcterms:created xsi:type="dcterms:W3CDTF">2023-03-02T06:53:00Z</dcterms:created>
  <dcterms:modified xsi:type="dcterms:W3CDTF">2023-08-17T04:33:00Z</dcterms:modified>
</cp:coreProperties>
</file>